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principal"/>
      </w:tblPr>
      <w:tblGrid>
        <w:gridCol w:w="6009"/>
        <w:gridCol w:w="4313"/>
      </w:tblGrid>
      <w:tr w:rsidR="00184664" w:rsidRPr="00A85B6F" w:rsidTr="00984A27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5994"/>
            </w:tblGrid>
            <w:tr w:rsidR="00184664" w:rsidRPr="00A85B6F" w:rsidTr="007C7CF2">
              <w:trPr>
                <w:trHeight w:hRule="exact" w:val="3268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:rsidR="00184664" w:rsidRPr="00A85B6F" w:rsidRDefault="007C7CF2" w:rsidP="00CC7AD0">
                  <w:pPr>
                    <w:pStyle w:val="Ttulo2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-142603</wp:posOffset>
                        </wp:positionH>
                        <wp:positionV relativeFrom="paragraph">
                          <wp:posOffset>363</wp:posOffset>
                        </wp:positionV>
                        <wp:extent cx="1031875" cy="1240155"/>
                        <wp:effectExtent l="0" t="0" r="0" b="4445"/>
                        <wp:wrapTight wrapText="bothSides">
                          <wp:wrapPolygon edited="0">
                            <wp:start x="0" y="0"/>
                            <wp:lineTo x="0" y="21456"/>
                            <wp:lineTo x="21268" y="21456"/>
                            <wp:lineTo x="21268" y="0"/>
                            <wp:lineTo x="0" y="0"/>
                          </wp:wrapPolygon>
                        </wp:wrapTight>
                        <wp:docPr id="14" name="Imagen 14" descr="Imagen que contiene persona, pared, interior, sujetando&#10;&#10;Descripción generada automá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20171024221338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1875" cy="1240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sdt>
                    <w:sdtPr>
                      <w:alias w:val="Aptitudes:"/>
                      <w:tag w:val="Aptitudes:"/>
                      <w:id w:val="1490835561"/>
                      <w:placeholder>
                        <w:docPart w:val="1FAD5FA68FDE474B93AFB3D8DF0E43D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A85B6F">
                        <w:rPr>
                          <w:lang w:bidi="es-ES"/>
                        </w:rPr>
                        <w:t>Aptitudes</w:t>
                      </w:r>
                    </w:sdtContent>
                  </w:sdt>
                </w:p>
                <w:p w:rsidR="007C7CF2" w:rsidRDefault="007C7CF2" w:rsidP="007C7CF2">
                  <w:pPr>
                    <w:pStyle w:val="Ttulo3"/>
                    <w:jc w:val="both"/>
                  </w:pPr>
                </w:p>
                <w:p w:rsidR="00184664" w:rsidRPr="00A85B6F" w:rsidRDefault="00FF1FCF" w:rsidP="007C7CF2">
                  <w:pPr>
                    <w:pStyle w:val="Ttulo3"/>
                    <w:jc w:val="both"/>
                  </w:pPr>
                  <w:r>
                    <w:t>Tengo muy buena predisposición, muy responsable, trato de tener un equilibrio entre perfeccionista y la espontaneidad que me da el momento. Soy creativo, puedo manejarme con muy pocas cosas.</w:t>
                  </w:r>
                </w:p>
              </w:tc>
            </w:tr>
            <w:tr w:rsidR="00184664" w:rsidRPr="00A85B6F" w:rsidTr="00C35148">
              <w:trPr>
                <w:trHeight w:val="836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:rsidR="00184664" w:rsidRPr="00A85B6F" w:rsidRDefault="006B2139" w:rsidP="00CC7AD0">
                  <w:pPr>
                    <w:pStyle w:val="Ttulo2"/>
                  </w:pPr>
                  <w:sdt>
                    <w:sdtPr>
                      <w:alias w:val="Experiencia:"/>
                      <w:tag w:val="Experiencia:"/>
                      <w:id w:val="1217937480"/>
                      <w:placeholder>
                        <w:docPart w:val="131C2D24875995418D31277A679294A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A85B6F">
                        <w:rPr>
                          <w:lang w:bidi="es-ES"/>
                        </w:rPr>
                        <w:t>Experiencia</w:t>
                      </w:r>
                    </w:sdtContent>
                  </w:sdt>
                </w:p>
                <w:p w:rsidR="00685B27" w:rsidRDefault="00685B27" w:rsidP="00CC7AD0">
                  <w:pPr>
                    <w:pStyle w:val="Ttulo3"/>
                    <w:rPr>
                      <w:lang w:bidi="es-ES"/>
                    </w:rPr>
                  </w:pPr>
                  <w:r>
                    <w:t>Bartender</w:t>
                  </w:r>
                  <w:r w:rsidR="00184664" w:rsidRPr="005B0E81">
                    <w:rPr>
                      <w:lang w:bidi="es-ES"/>
                    </w:rPr>
                    <w:t xml:space="preserve"> | </w:t>
                  </w:r>
                  <w:r>
                    <w:t xml:space="preserve">Barras </w:t>
                  </w:r>
                  <w:r w:rsidR="007C7CF2">
                    <w:t>Móviles</w:t>
                  </w:r>
                  <w:r>
                    <w:t xml:space="preserve"> “Social Bar”</w:t>
                  </w:r>
                  <w:r w:rsidR="00184664" w:rsidRPr="005B0E81">
                    <w:rPr>
                      <w:lang w:bidi="es-ES"/>
                    </w:rPr>
                    <w:t xml:space="preserve"> |</w:t>
                  </w:r>
                </w:p>
                <w:p w:rsidR="00184664" w:rsidRPr="00A85B6F" w:rsidRDefault="00184664" w:rsidP="00CC7AD0">
                  <w:pPr>
                    <w:pStyle w:val="Ttulo3"/>
                  </w:pPr>
                  <w:r w:rsidRPr="005B0E81">
                    <w:rPr>
                      <w:lang w:bidi="es-ES"/>
                    </w:rPr>
                    <w:t xml:space="preserve"> </w:t>
                  </w:r>
                  <w:r w:rsidR="00685B27">
                    <w:t>“2016-Actualidad”</w:t>
                  </w:r>
                </w:p>
                <w:p w:rsidR="00184664" w:rsidRPr="00A85B6F" w:rsidRDefault="00685B27" w:rsidP="00D30CF6">
                  <w:r>
                    <w:t>Experiencia en choperas, tragos frutales, tragos dulces y tragos de corte</w:t>
                  </w:r>
                </w:p>
                <w:p w:rsidR="00184664" w:rsidRPr="00A85B6F" w:rsidRDefault="00D30CF6" w:rsidP="00D30CF6">
                  <w:pPr>
                    <w:pStyle w:val="Ttulo2"/>
                    <w:tabs>
                      <w:tab w:val="left" w:pos="1574"/>
                      <w:tab w:val="center" w:pos="2637"/>
                    </w:tabs>
                    <w:jc w:val="left"/>
                  </w:pPr>
                  <w:r>
                    <w:tab/>
                  </w:r>
                  <w:sdt>
                    <w:sdtPr>
                      <w:alias w:val="Educación:"/>
                      <w:tag w:val="Educación:"/>
                      <w:id w:val="1349516922"/>
                      <w:placeholder>
                        <w:docPart w:val="ECCA40EDEDA6D54F8A5F2649C7B7B64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A85B6F">
                        <w:rPr>
                          <w:lang w:bidi="es-ES"/>
                        </w:rPr>
                        <w:t>Educación</w:t>
                      </w:r>
                    </w:sdtContent>
                  </w:sdt>
                </w:p>
                <w:p w:rsidR="00184664" w:rsidRDefault="007C7CF2" w:rsidP="00CC7AD0">
                  <w:pPr>
                    <w:pStyle w:val="Ttulo3"/>
                  </w:pPr>
                  <w:r>
                    <w:t>Técnico</w:t>
                  </w:r>
                  <w:r w:rsidR="00685B27">
                    <w:t xml:space="preserve"> </w:t>
                  </w:r>
                  <w:r>
                    <w:t>Electromecánico</w:t>
                  </w:r>
                  <w:r w:rsidR="00184664" w:rsidRPr="005B0E81">
                    <w:rPr>
                      <w:lang w:bidi="es-ES"/>
                    </w:rPr>
                    <w:t xml:space="preserve"> | </w:t>
                  </w:r>
                  <w:r w:rsidR="00685B27">
                    <w:t>2016</w:t>
                  </w:r>
                  <w:r w:rsidR="00184664" w:rsidRPr="005B0E81">
                    <w:rPr>
                      <w:lang w:bidi="es-ES"/>
                    </w:rPr>
                    <w:t xml:space="preserve"> | </w:t>
                  </w:r>
                  <w:r w:rsidR="00685B27">
                    <w:t>In</w:t>
                  </w:r>
                  <w:r>
                    <w:t>s</w:t>
                  </w:r>
                  <w:r w:rsidR="00685B27">
                    <w:t xml:space="preserve">t. Dr. Juan Segundo </w:t>
                  </w:r>
                  <w:r>
                    <w:t>Fernández</w:t>
                  </w:r>
                </w:p>
                <w:p w:rsidR="00184664" w:rsidRPr="00A85B6F" w:rsidRDefault="00685B27" w:rsidP="00CC7AD0">
                  <w:r>
                    <w:t>Estudie una tecnicatura en donde apareció esa parte perfeccionista que llevo, además de tener esa creatividad por manejarme con técnicos toda mi secundaria</w:t>
                  </w:r>
                  <w:r w:rsidR="005501D1">
                    <w:t>, además de que me dio conocimiento en electricista y mecánica.</w:t>
                  </w:r>
                </w:p>
                <w:p w:rsidR="00184664" w:rsidRPr="00A85B6F" w:rsidRDefault="00685B27" w:rsidP="00CC7AD0">
                  <w:pPr>
                    <w:pStyle w:val="Ttulo3"/>
                  </w:pPr>
                  <w:r>
                    <w:t>Bombero</w:t>
                  </w:r>
                  <w:r w:rsidR="00184664" w:rsidRPr="005B0E81">
                    <w:rPr>
                      <w:lang w:bidi="es-ES"/>
                    </w:rPr>
                    <w:t xml:space="preserve"> | </w:t>
                  </w:r>
                  <w:r>
                    <w:t>2016</w:t>
                  </w:r>
                  <w:r w:rsidR="00184664" w:rsidRPr="005B0E81">
                    <w:rPr>
                      <w:lang w:bidi="es-ES"/>
                    </w:rPr>
                    <w:t xml:space="preserve"> | </w:t>
                  </w:r>
                  <w:r>
                    <w:t>Bomberos Voluntarios de San Isidro</w:t>
                  </w:r>
                </w:p>
                <w:p w:rsidR="004670DD" w:rsidRDefault="00685B27" w:rsidP="004670DD">
                  <w:r>
                    <w:t xml:space="preserve">Por ultimo, </w:t>
                  </w:r>
                  <w:r w:rsidR="007C7CF2">
                    <w:t>decidí</w:t>
                  </w:r>
                  <w:r>
                    <w:t xml:space="preserve"> hacerme bombero p</w:t>
                  </w:r>
                  <w:r w:rsidR="005501D1">
                    <w:t>orque me sentía que podía dar de mi a otro nivel, a un nivel voluntariado, que no me den nada a cambio. Esto me ayudo a poder liderar un par de veces, obteniendo experiencia en como se maneja la gente, además de tener conocimiento en prevención de incendios y primeros auxilios.</w:t>
                  </w:r>
                </w:p>
                <w:p w:rsidR="00BF32C3" w:rsidRDefault="00BF32C3" w:rsidP="004670DD"/>
                <w:p w:rsidR="00BF32C3" w:rsidRPr="00A85B6F" w:rsidRDefault="00BF32C3" w:rsidP="00BF32C3">
                  <w:pPr>
                    <w:jc w:val="both"/>
                  </w:pPr>
                </w:p>
              </w:tc>
            </w:tr>
          </w:tbl>
          <w:p w:rsidR="00184664" w:rsidRPr="00A85B6F" w:rsidRDefault="00184664" w:rsidP="00CC7AD0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4274"/>
            </w:tblGrid>
            <w:tr w:rsidR="00184664" w:rsidRPr="00A85B6F" w:rsidTr="002D00BE">
              <w:trPr>
                <w:trHeight w:val="285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="00184664" w:rsidRPr="00A85B6F" w:rsidRDefault="006B2139" w:rsidP="00CC7AD0">
                  <w:pPr>
                    <w:pStyle w:val="Ttulo2"/>
                  </w:pPr>
                  <w:sdt>
                    <w:sdtPr>
                      <w:alias w:val="Objetivo:"/>
                      <w:tag w:val="Objetivo:"/>
                      <w:id w:val="319159961"/>
                      <w:placeholder>
                        <w:docPart w:val="19653C45E61FD14D8EB475F6963AF91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17626">
                        <w:rPr>
                          <w:lang w:bidi="es-ES"/>
                        </w:rPr>
                        <w:t>Objetivo</w:t>
                      </w:r>
                    </w:sdtContent>
                  </w:sdt>
                </w:p>
                <w:p w:rsidR="00184664" w:rsidRPr="00A85B6F" w:rsidRDefault="00FF1FCF" w:rsidP="00CC7AD0">
                  <w:pPr>
                    <w:pStyle w:val="Ttulo3"/>
                  </w:pPr>
                  <w:r>
                    <w:t xml:space="preserve">Mi objetivo para este puesto es llevar lo que mas me divierte (el crear tragos) a gente de todo lados del mundo. Con los 3 años que tengo preparando tragos me di cuenta </w:t>
                  </w:r>
                  <w:r w:rsidR="007C7CF2">
                    <w:t>de que</w:t>
                  </w:r>
                  <w:r>
                    <w:t xml:space="preserve"> es una linda manera de conocer gente nueva.</w:t>
                  </w:r>
                </w:p>
              </w:tc>
            </w:tr>
            <w:tr w:rsidR="00184664" w:rsidRPr="00A85B6F" w:rsidTr="002D00BE">
              <w:trPr>
                <w:trHeight w:hRule="exact" w:val="417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3939" w:type="dxa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Tabla de diseño de contacto"/>
                  </w:tblPr>
                  <w:tblGrid>
                    <w:gridCol w:w="1926"/>
                    <w:gridCol w:w="2013"/>
                  </w:tblGrid>
                  <w:tr w:rsidR="00184664" w:rsidRPr="00A85B6F" w:rsidTr="007C7CF2">
                    <w:trPr>
                      <w:trHeight w:val="158"/>
                    </w:trPr>
                    <w:tc>
                      <w:tcPr>
                        <w:tcW w:w="1926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85B6F" w:rsidRDefault="00184664" w:rsidP="00CC7AD0">
                        <w:pPr>
                          <w:pStyle w:val="Ttulo3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12F56B30" wp14:editId="6C1DDE5C">
                                  <wp:extent cx="329184" cy="329184"/>
                                  <wp:effectExtent l="0" t="0" r="0" b="0"/>
                                  <wp:docPr id="6" name="Grupo 322" descr="Icono de correo electrónic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Elipse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orma libre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165ACFB1" id="Grupo 322" o:spid="_x0000_s1026" alt="Icono de correo electrónico" style="width:25.9pt;height:25.9pt;mso-position-horizontal-relative:char;mso-position-vertical-relative:line" coordsize="329184,3291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">
                                  <v:oval id="Elipse 7" o:spid="_x0000_s1027" style="position:absolute;width:329184;height:3291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" fillcolor="#ffd556 [3204]" stroked="f" strokeweight="1pt">
                                    <v:stroke joinstyle="miter"/>
                                  </v:oval>
                                  <v:shape id="Forma libre 8" o:spid="_x0000_s1028" style="position:absolute;left:57057;top:87598;width:206375;height:153988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012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85B6F" w:rsidRDefault="00184664" w:rsidP="00CC7AD0">
                        <w:pPr>
                          <w:pStyle w:val="Ttulo3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50E86C07" wp14:editId="7F852513">
                                  <wp:extent cx="329184" cy="329184"/>
                                  <wp:effectExtent l="0" t="0" r="0" b="0"/>
                                  <wp:docPr id="304" name="Grupo 303" descr="Icono de teléfon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Elipse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orma libre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394451E3" id="Grupo 303" o:spid="_x0000_s1026" alt="Icono de teléfono" style="width:25.9pt;height:25.9pt;mso-position-horizontal-relative:char;mso-position-vertical-relative:line" coordsize="338328,3383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">
                                  <v:oval id="Elipse 2" o:spid="_x0000_s1027" style="position:absolute;width:338328;height:3383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" fillcolor="#ffd556 [3204]" stroked="f" strokeweight="1pt">
                                    <v:stroke joinstyle="miter"/>
                                  </v:oval>
                                  <v:shape id="Forma libre 3" o:spid="_x0000_s1028" style="position:absolute;left:57245;top:92170;width:223838;height:153988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84664" w:rsidRPr="00A85B6F" w:rsidTr="007C7CF2">
                    <w:trPr>
                      <w:trHeight w:val="155"/>
                    </w:trPr>
                    <w:tc>
                      <w:tcPr>
                        <w:tcW w:w="1926" w:type="dxa"/>
                        <w:tcMar>
                          <w:top w:w="0" w:type="dxa"/>
                          <w:bottom w:w="0" w:type="dxa"/>
                        </w:tcMar>
                      </w:tcPr>
                      <w:p w:rsidR="00184664" w:rsidRPr="00A85B6F" w:rsidRDefault="00FF1FCF" w:rsidP="00BF32C3">
                        <w:pPr>
                          <w:spacing w:line="240" w:lineRule="auto"/>
                        </w:pPr>
                        <w:r w:rsidRPr="00FF1FCF">
                          <w:t>Cincu10@hotmail.com</w:t>
                        </w:r>
                      </w:p>
                    </w:tc>
                    <w:tc>
                      <w:tcPr>
                        <w:tcW w:w="2012" w:type="dxa"/>
                        <w:tcMar>
                          <w:top w:w="0" w:type="dxa"/>
                          <w:bottom w:w="0" w:type="dxa"/>
                        </w:tcMar>
                      </w:tcPr>
                      <w:p w:rsidR="00184664" w:rsidRPr="00A85B6F" w:rsidRDefault="00FF1FCF" w:rsidP="00CC7AD0">
                        <w:r>
                          <w:t>11 6923-0194</w:t>
                        </w:r>
                      </w:p>
                    </w:tc>
                  </w:tr>
                  <w:tr w:rsidR="00BF32C3" w:rsidRPr="00A85B6F" w:rsidTr="007C7CF2">
                    <w:trPr>
                      <w:trHeight w:val="511"/>
                    </w:trPr>
                    <w:tc>
                      <w:tcPr>
                        <w:tcW w:w="3939" w:type="dxa"/>
                        <w:gridSpan w:val="2"/>
                        <w:tcMar>
                          <w:top w:w="288" w:type="dxa"/>
                          <w:bottom w:w="0" w:type="dxa"/>
                        </w:tcMar>
                      </w:tcPr>
                      <w:p w:rsidR="00BF32C3" w:rsidRPr="00A85B6F" w:rsidRDefault="00BF32C3" w:rsidP="00BF32C3"/>
                      <w:p w:rsidR="00BF32C3" w:rsidRPr="00A85B6F" w:rsidRDefault="00BF32C3" w:rsidP="00CC7AD0"/>
                    </w:tc>
                  </w:tr>
                </w:tbl>
                <w:p w:rsidR="00184664" w:rsidRPr="00A85B6F" w:rsidRDefault="00D30CF6" w:rsidP="00CC7AD0">
                  <w:r>
                    <w:t>AMPLIA DISPONIBILIDAD HORARIA</w:t>
                  </w:r>
                  <w:r w:rsidR="007C7CF2">
                    <w:t xml:space="preserve"> EN ESPECIAL MAÑANA Y TARDE, DISPONIBILIDAD DE VEHICULO PROPIO, LICENCIA DE MANEJAR B1, C2, D3, D4</w:t>
                  </w:r>
                </w:p>
              </w:tc>
            </w:tr>
            <w:tr w:rsidR="00184664" w:rsidRPr="00A85B6F" w:rsidTr="00016EFC">
              <w:trPr>
                <w:trHeight w:val="3395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184664" w:rsidRPr="00A85B6F" w:rsidRDefault="006B2139" w:rsidP="00CC7AD0">
                  <w:pPr>
                    <w:pStyle w:val="Ttulo2"/>
                  </w:pPr>
                  <w:sdt>
                    <w:sdtPr>
                      <w:alias w:val="Experiencia de voluntariado o liderazgo:"/>
                      <w:tag w:val="Experiencia de voluntariado o liderazgo:"/>
                      <w:id w:val="-1093778966"/>
                      <w:placeholder>
                        <w:docPart w:val="887480E2A2827C4598A451DDE161258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A85B6F">
                        <w:rPr>
                          <w:lang w:bidi="es-ES"/>
                        </w:rPr>
                        <w:t>Experiencia de voluntariado o liderazgo</w:t>
                      </w:r>
                    </w:sdtContent>
                  </w:sdt>
                </w:p>
                <w:p w:rsidR="004670DD" w:rsidRPr="00A85B6F" w:rsidRDefault="00FF1FCF" w:rsidP="004670DD">
                  <w:pPr>
                    <w:pStyle w:val="Ttulo3"/>
                  </w:pPr>
                  <w:r>
                    <w:t>Tuve la oportunidad en liderar un par de barras móviles, a la vez de manejar unas individuales, el resultado fueron elogios por parte de la clientela.</w:t>
                  </w:r>
                </w:p>
              </w:tc>
            </w:tr>
          </w:tbl>
          <w:p w:rsidR="00184664" w:rsidRPr="00A85B6F" w:rsidRDefault="00184664" w:rsidP="00CC7AD0"/>
        </w:tc>
      </w:tr>
    </w:tbl>
    <w:p w:rsidR="00BA68C1" w:rsidRPr="00A85B6F" w:rsidRDefault="00BA68C1" w:rsidP="004670DD">
      <w:pPr>
        <w:pStyle w:val="Sinespaciado"/>
      </w:pPr>
      <w:bookmarkStart w:id="0" w:name="_GoBack"/>
      <w:bookmarkEnd w:id="0"/>
    </w:p>
    <w:sectPr w:rsidR="00BA68C1" w:rsidRPr="00A85B6F" w:rsidSect="0044707F">
      <w:footerReference w:type="default" r:id="rId7"/>
      <w:headerReference w:type="first" r:id="rId8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139" w:rsidRDefault="006B2139" w:rsidP="008B2920">
      <w:pPr>
        <w:spacing w:after="0" w:line="240" w:lineRule="auto"/>
      </w:pPr>
      <w:r>
        <w:separator/>
      </w:r>
    </w:p>
  </w:endnote>
  <w:endnote w:type="continuationSeparator" w:id="0">
    <w:p w:rsidR="006B2139" w:rsidRDefault="006B2139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853CE2" w:rsidP="00853CE2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016EFC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139" w:rsidRDefault="006B2139" w:rsidP="008B2920">
      <w:pPr>
        <w:spacing w:after="0" w:line="240" w:lineRule="auto"/>
      </w:pPr>
      <w:r>
        <w:separator/>
      </w:r>
    </w:p>
  </w:footnote>
  <w:footnote w:type="continuationSeparator" w:id="0">
    <w:p w:rsidR="006B2139" w:rsidRDefault="006B2139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Tabla de diseño de encabezado"/>
    </w:tblPr>
    <w:tblGrid>
      <w:gridCol w:w="10292"/>
    </w:tblGrid>
    <w:tr w:rsidR="00A85B6F" w:rsidTr="007C7CF2">
      <w:trPr>
        <w:trHeight w:val="73"/>
      </w:trPr>
      <w:sdt>
        <w:sdtPr>
          <w:rPr>
            <w:sz w:val="40"/>
          </w:rPr>
          <w:alias w:val="Su nombre:"/>
          <w:tag w:val="Su nombre:"/>
          <w:id w:val="-1536030456"/>
          <w:placeholder>
            <w:docPart w:val="10D298051B467E46B4D09FA435E2408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10353" w:type="dxa"/>
              <w:tcBorders>
                <w:bottom w:val="single" w:sz="12" w:space="0" w:color="FFD556" w:themeColor="accent1"/>
              </w:tcBorders>
            </w:tcPr>
            <w:p w:rsidR="00A85B6F" w:rsidRDefault="00FF1FCF" w:rsidP="007C7CF2">
              <w:pPr>
                <w:pStyle w:val="Ttulo1"/>
                <w:spacing w:line="240" w:lineRule="auto"/>
                <w:jc w:val="left"/>
              </w:pPr>
              <w:r w:rsidRPr="007C7CF2">
                <w:rPr>
                  <w:sz w:val="40"/>
                </w:rPr>
                <w:t>emanuel HERNAN CINCUNEGUI</w:t>
              </w:r>
            </w:p>
          </w:tc>
        </w:sdtContent>
      </w:sdt>
    </w:tr>
    <w:tr w:rsidR="00142F58" w:rsidTr="007C7CF2">
      <w:trPr>
        <w:trHeight w:hRule="exact" w:val="8"/>
      </w:trPr>
      <w:tc>
        <w:tcPr>
          <w:tcW w:w="10353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RDefault="00142F58" w:rsidP="00142F58"/>
      </w:tc>
    </w:tr>
  </w:tbl>
  <w:p w:rsidR="00BD5EFB" w:rsidRDefault="00BD5E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CF"/>
    <w:rsid w:val="00016EFC"/>
    <w:rsid w:val="000243D1"/>
    <w:rsid w:val="00057F04"/>
    <w:rsid w:val="000A378C"/>
    <w:rsid w:val="000C2D37"/>
    <w:rsid w:val="0010042F"/>
    <w:rsid w:val="00135C2C"/>
    <w:rsid w:val="00142F58"/>
    <w:rsid w:val="00153ED4"/>
    <w:rsid w:val="001605A5"/>
    <w:rsid w:val="00184664"/>
    <w:rsid w:val="001C7765"/>
    <w:rsid w:val="001F60D3"/>
    <w:rsid w:val="0020741F"/>
    <w:rsid w:val="0027115C"/>
    <w:rsid w:val="00293B83"/>
    <w:rsid w:val="002D00BE"/>
    <w:rsid w:val="00381BB6"/>
    <w:rsid w:val="00390414"/>
    <w:rsid w:val="003B74D9"/>
    <w:rsid w:val="003E1711"/>
    <w:rsid w:val="00403393"/>
    <w:rsid w:val="0044707F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501D1"/>
    <w:rsid w:val="00561CA5"/>
    <w:rsid w:val="005B0E81"/>
    <w:rsid w:val="00630D36"/>
    <w:rsid w:val="00685B27"/>
    <w:rsid w:val="006A3CE7"/>
    <w:rsid w:val="006B2139"/>
    <w:rsid w:val="006E5FD2"/>
    <w:rsid w:val="006F1734"/>
    <w:rsid w:val="00781D13"/>
    <w:rsid w:val="00783C41"/>
    <w:rsid w:val="00787503"/>
    <w:rsid w:val="00792967"/>
    <w:rsid w:val="007A6606"/>
    <w:rsid w:val="007C7CF2"/>
    <w:rsid w:val="007E7032"/>
    <w:rsid w:val="00833359"/>
    <w:rsid w:val="00853CE2"/>
    <w:rsid w:val="00860491"/>
    <w:rsid w:val="00887A77"/>
    <w:rsid w:val="008B2920"/>
    <w:rsid w:val="008B2DF7"/>
    <w:rsid w:val="00905520"/>
    <w:rsid w:val="009244EC"/>
    <w:rsid w:val="009814C0"/>
    <w:rsid w:val="00984A27"/>
    <w:rsid w:val="00A213B1"/>
    <w:rsid w:val="00A85B6F"/>
    <w:rsid w:val="00A915C8"/>
    <w:rsid w:val="00AA3476"/>
    <w:rsid w:val="00AA6B7B"/>
    <w:rsid w:val="00AB540C"/>
    <w:rsid w:val="00AC5D83"/>
    <w:rsid w:val="00B15938"/>
    <w:rsid w:val="00B67DB0"/>
    <w:rsid w:val="00BA68C1"/>
    <w:rsid w:val="00BD34A5"/>
    <w:rsid w:val="00BD5EFB"/>
    <w:rsid w:val="00BE2D6E"/>
    <w:rsid w:val="00BF32C3"/>
    <w:rsid w:val="00C35148"/>
    <w:rsid w:val="00C35EFB"/>
    <w:rsid w:val="00C40790"/>
    <w:rsid w:val="00C73037"/>
    <w:rsid w:val="00D2689C"/>
    <w:rsid w:val="00D30CF6"/>
    <w:rsid w:val="00D97FFA"/>
    <w:rsid w:val="00DF6A6F"/>
    <w:rsid w:val="00E20402"/>
    <w:rsid w:val="00E27B07"/>
    <w:rsid w:val="00E928A3"/>
    <w:rsid w:val="00F67FBA"/>
    <w:rsid w:val="00F879CE"/>
    <w:rsid w:val="00FB4333"/>
    <w:rsid w:val="00FE1639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AC1D9B"/>
  <w15:chartTrackingRefBased/>
  <w15:docId w15:val="{CF3517A2-83DA-AD40-AC7E-F7D16187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6A6B" w:themeColor="text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626"/>
  </w:style>
  <w:style w:type="paragraph" w:styleId="Ttulo1">
    <w:name w:val="heading 1"/>
    <w:basedOn w:val="Normal"/>
    <w:link w:val="Ttulo1C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85B6F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B6F"/>
  </w:style>
  <w:style w:type="paragraph" w:styleId="Piedepgina">
    <w:name w:val="footer"/>
    <w:basedOn w:val="Normal"/>
    <w:link w:val="PiedepginaCar"/>
    <w:uiPriority w:val="99"/>
    <w:unhideWhenUsed/>
    <w:rsid w:val="00510920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20"/>
  </w:style>
  <w:style w:type="character" w:customStyle="1" w:styleId="Ttulo4Car">
    <w:name w:val="Título 4 Car"/>
    <w:basedOn w:val="Fuentedeprrafopredeter"/>
    <w:link w:val="Ttulo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Textodelmarcadordeposicin">
    <w:name w:val="Placeholder Text"/>
    <w:basedOn w:val="Fuentedeprrafopredeter"/>
    <w:uiPriority w:val="99"/>
    <w:semiHidden/>
    <w:rsid w:val="004E4CA5"/>
    <w:rPr>
      <w:color w:val="808080"/>
    </w:rPr>
  </w:style>
  <w:style w:type="paragraph" w:styleId="Sinespaciado">
    <w:name w:val="No Spacing"/>
    <w:uiPriority w:val="11"/>
    <w:qFormat/>
    <w:rsid w:val="00F879C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8A3"/>
    <w:rPr>
      <w:rFonts w:ascii="Segoe UI" w:hAnsi="Segoe UI" w:cs="Segoe UI"/>
    </w:rPr>
  </w:style>
  <w:style w:type="character" w:styleId="Refdecomentario">
    <w:name w:val="annotation reference"/>
    <w:basedOn w:val="Fuentedeprrafopredeter"/>
    <w:uiPriority w:val="99"/>
    <w:semiHidden/>
    <w:unhideWhenUsed/>
    <w:rsid w:val="003904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0414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04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04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acincuu/Library/Containers/com.microsoft.Word/Data/Library/Application%20Support/Microsoft/Office/16.0/DTS/es-ES%7bE8C7AEEB-7A7F-9943-83B8-E239265F80C2%7d/%7b47E7F7AB-5C0C-0847-BECE-D040F0E9E16C%7dtf1639274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AD5FA68FDE474B93AFB3D8DF0E4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B7807-A221-3742-B196-1258A005508A}"/>
      </w:docPartPr>
      <w:docPartBody>
        <w:p w:rsidR="00000000" w:rsidRDefault="00354394">
          <w:pPr>
            <w:pStyle w:val="1FAD5FA68FDE474B93AFB3D8DF0E43D5"/>
          </w:pPr>
          <w:r w:rsidRPr="00A85B6F">
            <w:rPr>
              <w:lang w:bidi="es-ES"/>
            </w:rPr>
            <w:t>Aptitudes</w:t>
          </w:r>
        </w:p>
      </w:docPartBody>
    </w:docPart>
    <w:docPart>
      <w:docPartPr>
        <w:name w:val="131C2D24875995418D31277A67929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2DF5A-56F0-0C46-819D-F8C68AE537EF}"/>
      </w:docPartPr>
      <w:docPartBody>
        <w:p w:rsidR="00000000" w:rsidRDefault="00354394">
          <w:pPr>
            <w:pStyle w:val="131C2D24875995418D31277A679294A3"/>
          </w:pPr>
          <w:r w:rsidRPr="00A85B6F">
            <w:rPr>
              <w:lang w:bidi="es-ES"/>
            </w:rPr>
            <w:t>Experiencia</w:t>
          </w:r>
        </w:p>
      </w:docPartBody>
    </w:docPart>
    <w:docPart>
      <w:docPartPr>
        <w:name w:val="ECCA40EDEDA6D54F8A5F2649C7B7B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A163E-BA50-E542-959A-4B88525A9DC4}"/>
      </w:docPartPr>
      <w:docPartBody>
        <w:p w:rsidR="00000000" w:rsidRDefault="00354394">
          <w:pPr>
            <w:pStyle w:val="ECCA40EDEDA6D54F8A5F2649C7B7B641"/>
          </w:pPr>
          <w:r w:rsidRPr="00A85B6F">
            <w:rPr>
              <w:lang w:bidi="es-ES"/>
            </w:rPr>
            <w:t>Educación</w:t>
          </w:r>
        </w:p>
      </w:docPartBody>
    </w:docPart>
    <w:docPart>
      <w:docPartPr>
        <w:name w:val="19653C45E61FD14D8EB475F6963AF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265A6-ADC9-3F4E-AA03-F0C5222BD0EA}"/>
      </w:docPartPr>
      <w:docPartBody>
        <w:p w:rsidR="00000000" w:rsidRDefault="00354394">
          <w:pPr>
            <w:pStyle w:val="19653C45E61FD14D8EB475F6963AF91C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887480E2A2827C4598A451DDE1612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093BF-6017-BB45-BD4F-CA1549618F6A}"/>
      </w:docPartPr>
      <w:docPartBody>
        <w:p w:rsidR="00000000" w:rsidRDefault="00354394">
          <w:pPr>
            <w:pStyle w:val="887480E2A2827C4598A451DDE161258A"/>
          </w:pPr>
          <w:r w:rsidRPr="00A85B6F">
            <w:rPr>
              <w:lang w:bidi="es-ES"/>
            </w:rPr>
            <w:t>Experiencia de voluntariado o liderazgo</w:t>
          </w:r>
        </w:p>
      </w:docPartBody>
    </w:docPart>
    <w:docPart>
      <w:docPartPr>
        <w:name w:val="10D298051B467E46B4D09FA435E24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93E5D-EC22-0040-BF94-D36A09497DB3}"/>
      </w:docPartPr>
      <w:docPartBody>
        <w:p w:rsidR="00000000" w:rsidRDefault="00D018E8" w:rsidP="00D018E8">
          <w:pPr>
            <w:pStyle w:val="10D298051B467E46B4D09FA435E24084"/>
          </w:pPr>
          <w:r>
            <w:rPr>
              <w:lang w:bidi="es-ES"/>
            </w:rPr>
            <w:t>Nombre de usuario de Twitter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E8"/>
    <w:rsid w:val="00354394"/>
    <w:rsid w:val="00D0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FAD5FA68FDE474B93AFB3D8DF0E43D5">
    <w:name w:val="1FAD5FA68FDE474B93AFB3D8DF0E43D5"/>
  </w:style>
  <w:style w:type="paragraph" w:customStyle="1" w:styleId="B7491F8170976147AA8DEDB5A86D031B">
    <w:name w:val="B7491F8170976147AA8DEDB5A86D031B"/>
  </w:style>
  <w:style w:type="paragraph" w:customStyle="1" w:styleId="131C2D24875995418D31277A679294A3">
    <w:name w:val="131C2D24875995418D31277A679294A3"/>
  </w:style>
  <w:style w:type="paragraph" w:customStyle="1" w:styleId="7BFD75B79FDD9243A9726006552AF921">
    <w:name w:val="7BFD75B79FDD9243A9726006552AF921"/>
  </w:style>
  <w:style w:type="paragraph" w:customStyle="1" w:styleId="FFC8D7F4B858F04180D1EC97CDB33646">
    <w:name w:val="FFC8D7F4B858F04180D1EC97CDB33646"/>
  </w:style>
  <w:style w:type="paragraph" w:customStyle="1" w:styleId="594FE5568E74CE4B8D005BEB1838283F">
    <w:name w:val="594FE5568E74CE4B8D005BEB1838283F"/>
  </w:style>
  <w:style w:type="paragraph" w:customStyle="1" w:styleId="AF3ED6C94D6D7C4E82BBA44055E01DBC">
    <w:name w:val="AF3ED6C94D6D7C4E82BBA44055E01DBC"/>
  </w:style>
  <w:style w:type="paragraph" w:customStyle="1" w:styleId="06E868FE124C39419D79070B3ED583AB">
    <w:name w:val="06E868FE124C39419D79070B3ED583AB"/>
  </w:style>
  <w:style w:type="paragraph" w:customStyle="1" w:styleId="BDAB497ECA193643AFC66773BA1EBC5F">
    <w:name w:val="BDAB497ECA193643AFC66773BA1EBC5F"/>
  </w:style>
  <w:style w:type="paragraph" w:customStyle="1" w:styleId="EC3FB9783604424EB9EAEBE9B69DD9AF">
    <w:name w:val="EC3FB9783604424EB9EAEBE9B69DD9AF"/>
  </w:style>
  <w:style w:type="paragraph" w:customStyle="1" w:styleId="EDF19BA42E686C4AB7869239245335E8">
    <w:name w:val="EDF19BA42E686C4AB7869239245335E8"/>
  </w:style>
  <w:style w:type="paragraph" w:customStyle="1" w:styleId="ECCA40EDEDA6D54F8A5F2649C7B7B641">
    <w:name w:val="ECCA40EDEDA6D54F8A5F2649C7B7B641"/>
  </w:style>
  <w:style w:type="paragraph" w:customStyle="1" w:styleId="706B5B68E59D9946B9B7D081FBB499C6">
    <w:name w:val="706B5B68E59D9946B9B7D081FBB499C6"/>
  </w:style>
  <w:style w:type="paragraph" w:customStyle="1" w:styleId="955B35302B00E44F8C408D17CFE7336C">
    <w:name w:val="955B35302B00E44F8C408D17CFE7336C"/>
  </w:style>
  <w:style w:type="paragraph" w:customStyle="1" w:styleId="6D27B7A1FC18244BB3525564F8C2D1EE">
    <w:name w:val="6D27B7A1FC18244BB3525564F8C2D1EE"/>
  </w:style>
  <w:style w:type="paragraph" w:customStyle="1" w:styleId="04D29AA4332751478716B1B62D0E7249">
    <w:name w:val="04D29AA4332751478716B1B62D0E7249"/>
  </w:style>
  <w:style w:type="paragraph" w:customStyle="1" w:styleId="EAAE3DE86939C14EB12036288702DA78">
    <w:name w:val="EAAE3DE86939C14EB12036288702DA78"/>
  </w:style>
  <w:style w:type="paragraph" w:customStyle="1" w:styleId="066C69B5339CC94F8D6713D0F87013B8">
    <w:name w:val="066C69B5339CC94F8D6713D0F87013B8"/>
  </w:style>
  <w:style w:type="paragraph" w:customStyle="1" w:styleId="E36C23B9B11D1D4CB4D12A53E09694CC">
    <w:name w:val="E36C23B9B11D1D4CB4D12A53E09694CC"/>
  </w:style>
  <w:style w:type="paragraph" w:customStyle="1" w:styleId="639676079059E14B80DC5F10A332D8A5">
    <w:name w:val="639676079059E14B80DC5F10A332D8A5"/>
  </w:style>
  <w:style w:type="paragraph" w:customStyle="1" w:styleId="19653C45E61FD14D8EB475F6963AF91C">
    <w:name w:val="19653C45E61FD14D8EB475F6963AF91C"/>
  </w:style>
  <w:style w:type="paragraph" w:customStyle="1" w:styleId="691488A2760EAD48BB09AF2BB810460A">
    <w:name w:val="691488A2760EAD48BB09AF2BB810460A"/>
  </w:style>
  <w:style w:type="paragraph" w:customStyle="1" w:styleId="F057A817EAAA4D4AA0AE69588D77C0DC">
    <w:name w:val="F057A817EAAA4D4AA0AE69588D77C0DC"/>
  </w:style>
  <w:style w:type="paragraph" w:customStyle="1" w:styleId="C44B1F35B5CF8C448E493F1F3E9E27B0">
    <w:name w:val="C44B1F35B5CF8C448E493F1F3E9E27B0"/>
  </w:style>
  <w:style w:type="paragraph" w:customStyle="1" w:styleId="F8F98B2CD24E984FA83688D127022699">
    <w:name w:val="F8F98B2CD24E984FA83688D127022699"/>
  </w:style>
  <w:style w:type="paragraph" w:customStyle="1" w:styleId="EB16A0972AF4414C95EAD828CDCE0476">
    <w:name w:val="EB16A0972AF4414C95EAD828CDCE0476"/>
  </w:style>
  <w:style w:type="paragraph" w:customStyle="1" w:styleId="FF97F667722AC248BA99E25C9553E3BA">
    <w:name w:val="FF97F667722AC248BA99E25C9553E3BA"/>
  </w:style>
  <w:style w:type="paragraph" w:customStyle="1" w:styleId="887480E2A2827C4598A451DDE161258A">
    <w:name w:val="887480E2A2827C4598A451DDE161258A"/>
  </w:style>
  <w:style w:type="paragraph" w:customStyle="1" w:styleId="9AB0C5E16A2B1E4C987245355BFD3997">
    <w:name w:val="9AB0C5E16A2B1E4C987245355BFD3997"/>
  </w:style>
  <w:style w:type="paragraph" w:customStyle="1" w:styleId="10D298051B467E46B4D09FA435E24084">
    <w:name w:val="10D298051B467E46B4D09FA435E24084"/>
    <w:rsid w:val="00D018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impoluto diseñado por MOO.dotx</Template>
  <TotalTime>55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HERNAN CINCUNEGUI</dc:creator>
  <cp:keywords/>
  <dc:description/>
  <cp:lastModifiedBy>Usuario de Microsoft Office</cp:lastModifiedBy>
  <cp:revision>1</cp:revision>
  <cp:lastPrinted>2016-06-29T01:32:00Z</cp:lastPrinted>
  <dcterms:created xsi:type="dcterms:W3CDTF">2019-04-03T15:28:00Z</dcterms:created>
  <dcterms:modified xsi:type="dcterms:W3CDTF">2019-04-03T16:58:00Z</dcterms:modified>
</cp:coreProperties>
</file>